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3D2FD" w14:textId="3BD8EA1C" w:rsidR="007E104F" w:rsidRDefault="007E104F">
      <w:r>
        <w:t>CONFIRMATION OF YOUTH SAFEGUARDING POLICY</w:t>
      </w:r>
    </w:p>
    <w:p w14:paraId="79BA94DF" w14:textId="77777777" w:rsidR="007E104F" w:rsidRDefault="007E104F"/>
    <w:p w14:paraId="1E371B7D" w14:textId="77777777" w:rsidR="007E104F" w:rsidRDefault="007E104F"/>
    <w:p w14:paraId="732953DE" w14:textId="05EE336A" w:rsidR="008B266F" w:rsidRDefault="007E104F">
      <w:r>
        <w:t>I, ………………………………………………………………</w:t>
      </w:r>
    </w:p>
    <w:p w14:paraId="2D6959AC" w14:textId="77777777" w:rsidR="007E104F" w:rsidRDefault="007E104F"/>
    <w:p w14:paraId="6829EEBC" w14:textId="0B99FC1B" w:rsidR="007E104F" w:rsidRDefault="007E104F">
      <w:r>
        <w:t>As parent/guardian</w:t>
      </w:r>
    </w:p>
    <w:p w14:paraId="075BF934" w14:textId="77777777" w:rsidR="007E104F" w:rsidRDefault="007E104F"/>
    <w:p w14:paraId="79C0D762" w14:textId="3DA1E85C" w:rsidR="007E104F" w:rsidRDefault="007E104F">
      <w:r>
        <w:t>Of …………………………………………………………….</w:t>
      </w:r>
    </w:p>
    <w:p w14:paraId="405BBDDF" w14:textId="77777777" w:rsidR="007E104F" w:rsidRDefault="007E104F"/>
    <w:p w14:paraId="704DBF58" w14:textId="77777777" w:rsidR="007E104F" w:rsidRDefault="007E104F">
      <w:r>
        <w:t xml:space="preserve">Hereby confirm that I have read and understood </w:t>
      </w:r>
      <w:proofErr w:type="spellStart"/>
      <w:r>
        <w:t>Perranwell</w:t>
      </w:r>
      <w:proofErr w:type="spellEnd"/>
      <w:r>
        <w:t xml:space="preserve"> Community Stores’ Youth Safeguarding policy and I am happy for my child to work in the shop whilst such a policy is in operation.</w:t>
      </w:r>
    </w:p>
    <w:p w14:paraId="62CE9B82" w14:textId="0FAB0381" w:rsidR="007E104F" w:rsidRDefault="007E104F">
      <w:r>
        <w:t>Furthermore</w:t>
      </w:r>
      <w:r w:rsidR="001456B8">
        <w:t>,</w:t>
      </w:r>
      <w:r>
        <w:t xml:space="preserve"> I confirm that my child </w:t>
      </w:r>
      <w:r w:rsidRPr="007E104F">
        <w:rPr>
          <w:b/>
          <w:bCs/>
        </w:rPr>
        <w:t>MAY / MAY NOT</w:t>
      </w:r>
      <w:r>
        <w:t xml:space="preserve"> (delete as appropriate) carry the shopping for an elderly resident from the shop to that person’s front door, but not beyond.</w:t>
      </w:r>
    </w:p>
    <w:p w14:paraId="0959F511" w14:textId="77777777" w:rsidR="007E104F" w:rsidRDefault="007E104F"/>
    <w:p w14:paraId="2D0B752B" w14:textId="77777777" w:rsidR="007E104F" w:rsidRDefault="007E104F">
      <w:r>
        <w:t>Signed ………………………………………………….</w:t>
      </w:r>
    </w:p>
    <w:p w14:paraId="6ED6AB24" w14:textId="77777777" w:rsidR="007E104F" w:rsidRDefault="007E104F"/>
    <w:p w14:paraId="6D02C18E" w14:textId="6E73E2F4" w:rsidR="007E104F" w:rsidRDefault="007E104F">
      <w:r>
        <w:t>Dated …………………………………………………</w:t>
      </w:r>
    </w:p>
    <w:p w14:paraId="64DEEE79" w14:textId="30C839AC" w:rsidR="007E104F" w:rsidRDefault="007E104F"/>
    <w:p w14:paraId="40C6AFFA" w14:textId="77777777" w:rsidR="007E104F" w:rsidRDefault="007E104F"/>
    <w:p w14:paraId="0F68C89D" w14:textId="77777777" w:rsidR="007E104F" w:rsidRDefault="007E104F"/>
    <w:p w14:paraId="072B523D" w14:textId="702A7EF1" w:rsidR="007E104F" w:rsidRPr="00581564" w:rsidRDefault="007E104F">
      <w:pPr>
        <w:rPr>
          <w:b/>
          <w:bCs/>
        </w:rPr>
      </w:pPr>
      <w:r w:rsidRPr="00581564">
        <w:rPr>
          <w:b/>
          <w:bCs/>
        </w:rPr>
        <w:t>SIGNED COPY TO BE KEPT IN THE SHOP</w:t>
      </w:r>
      <w:r w:rsidR="009C3DF0">
        <w:rPr>
          <w:b/>
          <w:bCs/>
        </w:rPr>
        <w:t xml:space="preserve"> SAFE</w:t>
      </w:r>
    </w:p>
    <w:sectPr w:rsidR="007E104F" w:rsidRPr="00581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4F"/>
    <w:rsid w:val="000020B9"/>
    <w:rsid w:val="000864C7"/>
    <w:rsid w:val="001456B8"/>
    <w:rsid w:val="001747AB"/>
    <w:rsid w:val="00267C5F"/>
    <w:rsid w:val="00377093"/>
    <w:rsid w:val="003D2B5B"/>
    <w:rsid w:val="00455E76"/>
    <w:rsid w:val="00581564"/>
    <w:rsid w:val="00611457"/>
    <w:rsid w:val="007E104F"/>
    <w:rsid w:val="008B266F"/>
    <w:rsid w:val="00980C8D"/>
    <w:rsid w:val="009C3DF0"/>
    <w:rsid w:val="00D27AD5"/>
    <w:rsid w:val="00F0484C"/>
    <w:rsid w:val="00F65F5E"/>
    <w:rsid w:val="00F7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328E7"/>
  <w15:chartTrackingRefBased/>
  <w15:docId w15:val="{5214024E-70DA-4C8B-AEDF-A05657D5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Harding</dc:creator>
  <cp:keywords/>
  <dc:description/>
  <cp:lastModifiedBy>Peter Harding</cp:lastModifiedBy>
  <cp:revision>4</cp:revision>
  <cp:lastPrinted>2024-08-02T14:48:00Z</cp:lastPrinted>
  <dcterms:created xsi:type="dcterms:W3CDTF">2024-08-02T14:30:00Z</dcterms:created>
  <dcterms:modified xsi:type="dcterms:W3CDTF">2024-08-04T12:05:00Z</dcterms:modified>
</cp:coreProperties>
</file>